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9B16" w14:textId="77777777" w:rsidR="009C72BF" w:rsidRDefault="009C72BF" w:rsidP="00447D75">
      <w:pPr>
        <w:rPr>
          <w:b/>
          <w:sz w:val="28"/>
          <w:szCs w:val="28"/>
          <w:u w:val="single"/>
        </w:rPr>
      </w:pPr>
    </w:p>
    <w:p w14:paraId="543F5848" w14:textId="77777777" w:rsidR="00447D75" w:rsidRPr="000B3A4F" w:rsidRDefault="00447D75" w:rsidP="00447D75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Übersicht über die abgeleisteten Praktikumsstunden</w:t>
      </w:r>
    </w:p>
    <w:p w14:paraId="1D2AB254" w14:textId="77777777" w:rsidR="00447D75" w:rsidRDefault="00447D75" w:rsidP="00447D75">
      <w:r w:rsidRPr="000B3A4F">
        <w:rPr>
          <w:b/>
        </w:rPr>
        <w:t>Name des Praktikanten:</w:t>
      </w:r>
      <w:r>
        <w:tab/>
      </w:r>
      <w:r>
        <w:tab/>
        <w:t>__________________________________________</w:t>
      </w:r>
    </w:p>
    <w:p w14:paraId="0A07FC3D" w14:textId="77777777" w:rsidR="00447D75" w:rsidRDefault="00447D75" w:rsidP="00447D75">
      <w:r w:rsidRPr="000B3A4F">
        <w:rPr>
          <w:b/>
        </w:rPr>
        <w:t>Betrieb des Praktikanten:</w:t>
      </w:r>
      <w:r>
        <w:t xml:space="preserve">   </w:t>
      </w:r>
      <w:r>
        <w:tab/>
        <w:t xml:space="preserve">__________________________________________               </w:t>
      </w:r>
    </w:p>
    <w:p w14:paraId="6F645AB8" w14:textId="77777777" w:rsidR="00447D75" w:rsidRPr="0007215B" w:rsidRDefault="00447D75" w:rsidP="00447D75">
      <w:pPr>
        <w:rPr>
          <w:sz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28"/>
        <w:gridCol w:w="1229"/>
        <w:gridCol w:w="378"/>
        <w:gridCol w:w="850"/>
        <w:gridCol w:w="1229"/>
        <w:gridCol w:w="1228"/>
        <w:gridCol w:w="10"/>
        <w:gridCol w:w="1645"/>
      </w:tblGrid>
      <w:tr w:rsidR="00447D75" w:rsidRPr="00407CBF" w14:paraId="5CC5689F" w14:textId="77777777" w:rsidTr="00F3203E">
        <w:tc>
          <w:tcPr>
            <w:tcW w:w="1701" w:type="dxa"/>
            <w:vMerge w:val="restart"/>
            <w:shd w:val="clear" w:color="auto" w:fill="213B87"/>
          </w:tcPr>
          <w:p w14:paraId="77F92546" w14:textId="77777777" w:rsidR="00447D75" w:rsidRPr="0091546D" w:rsidRDefault="00447D75" w:rsidP="0040704A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91546D">
              <w:rPr>
                <w:b/>
                <w:color w:val="FFFFFF"/>
                <w:sz w:val="26"/>
                <w:szCs w:val="26"/>
              </w:rPr>
              <w:t>Monat</w:t>
            </w:r>
          </w:p>
        </w:tc>
        <w:tc>
          <w:tcPr>
            <w:tcW w:w="7797" w:type="dxa"/>
            <w:gridSpan w:val="8"/>
            <w:shd w:val="clear" w:color="auto" w:fill="213B87"/>
            <w:vAlign w:val="center"/>
          </w:tcPr>
          <w:p w14:paraId="2C17E5F1" w14:textId="77777777" w:rsidR="00447D75" w:rsidRPr="0091546D" w:rsidRDefault="00447D75" w:rsidP="0040704A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91546D">
              <w:rPr>
                <w:b/>
                <w:color w:val="FFFFFF"/>
                <w:sz w:val="26"/>
                <w:szCs w:val="26"/>
              </w:rPr>
              <w:t>Summe der Arbeitszeit</w:t>
            </w:r>
          </w:p>
          <w:p w14:paraId="2BDD1D9A" w14:textId="77777777" w:rsidR="00447D75" w:rsidRPr="0091546D" w:rsidRDefault="00447D75" w:rsidP="0040704A">
            <w:pPr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</w:tr>
      <w:tr w:rsidR="00447D75" w:rsidRPr="00407CBF" w14:paraId="0A78A532" w14:textId="77777777" w:rsidTr="00F3203E">
        <w:tc>
          <w:tcPr>
            <w:tcW w:w="1701" w:type="dxa"/>
            <w:vMerge/>
            <w:shd w:val="clear" w:color="auto" w:fill="213B87"/>
          </w:tcPr>
          <w:p w14:paraId="1C4B8723" w14:textId="77777777" w:rsidR="00447D75" w:rsidRDefault="00447D75" w:rsidP="0040704A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213B87"/>
            <w:vAlign w:val="center"/>
          </w:tcPr>
          <w:p w14:paraId="188C085C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1</w:t>
            </w:r>
          </w:p>
        </w:tc>
        <w:tc>
          <w:tcPr>
            <w:tcW w:w="1229" w:type="dxa"/>
            <w:shd w:val="clear" w:color="auto" w:fill="213B87"/>
            <w:vAlign w:val="center"/>
          </w:tcPr>
          <w:p w14:paraId="4F295F34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2</w:t>
            </w:r>
          </w:p>
        </w:tc>
        <w:tc>
          <w:tcPr>
            <w:tcW w:w="1228" w:type="dxa"/>
            <w:gridSpan w:val="2"/>
            <w:shd w:val="clear" w:color="auto" w:fill="213B87"/>
            <w:vAlign w:val="center"/>
          </w:tcPr>
          <w:p w14:paraId="0136270F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3</w:t>
            </w:r>
          </w:p>
        </w:tc>
        <w:tc>
          <w:tcPr>
            <w:tcW w:w="1229" w:type="dxa"/>
            <w:shd w:val="clear" w:color="auto" w:fill="213B87"/>
            <w:vAlign w:val="center"/>
          </w:tcPr>
          <w:p w14:paraId="158523C6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4</w:t>
            </w:r>
          </w:p>
        </w:tc>
        <w:tc>
          <w:tcPr>
            <w:tcW w:w="1228" w:type="dxa"/>
            <w:shd w:val="clear" w:color="auto" w:fill="213B87"/>
            <w:vAlign w:val="center"/>
          </w:tcPr>
          <w:p w14:paraId="2FBA14AF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5</w:t>
            </w:r>
          </w:p>
        </w:tc>
        <w:tc>
          <w:tcPr>
            <w:tcW w:w="1655" w:type="dxa"/>
            <w:gridSpan w:val="2"/>
            <w:shd w:val="clear" w:color="auto" w:fill="213B87"/>
            <w:vAlign w:val="center"/>
          </w:tcPr>
          <w:p w14:paraId="10B853EF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insgesamt</w:t>
            </w:r>
          </w:p>
        </w:tc>
      </w:tr>
      <w:tr w:rsidR="00447D75" w:rsidRPr="00407CBF" w14:paraId="4F762DE0" w14:textId="77777777">
        <w:trPr>
          <w:trHeight w:val="803"/>
        </w:trPr>
        <w:tc>
          <w:tcPr>
            <w:tcW w:w="1701" w:type="dxa"/>
            <w:vAlign w:val="center"/>
          </w:tcPr>
          <w:p w14:paraId="5166352F" w14:textId="77777777" w:rsidR="00447D75" w:rsidRPr="00007394" w:rsidRDefault="00447D75" w:rsidP="0040704A">
            <w:r w:rsidRPr="00007394">
              <w:t>August</w:t>
            </w:r>
            <w:r>
              <w:t xml:space="preserve"> </w:t>
            </w:r>
          </w:p>
        </w:tc>
        <w:tc>
          <w:tcPr>
            <w:tcW w:w="1228" w:type="dxa"/>
            <w:vAlign w:val="center"/>
          </w:tcPr>
          <w:p w14:paraId="59132F3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5008338A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5AE230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6483957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2709FE14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456504C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1E0231FE" w14:textId="77777777">
        <w:trPr>
          <w:trHeight w:val="803"/>
        </w:trPr>
        <w:tc>
          <w:tcPr>
            <w:tcW w:w="1701" w:type="dxa"/>
            <w:vAlign w:val="center"/>
          </w:tcPr>
          <w:p w14:paraId="03CAB874" w14:textId="77777777" w:rsidR="00447D75" w:rsidRPr="00007394" w:rsidRDefault="00447D75" w:rsidP="0040704A">
            <w:r>
              <w:t xml:space="preserve">September </w:t>
            </w:r>
          </w:p>
        </w:tc>
        <w:tc>
          <w:tcPr>
            <w:tcW w:w="1228" w:type="dxa"/>
            <w:vAlign w:val="center"/>
          </w:tcPr>
          <w:p w14:paraId="1312F7F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59BF463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9F5D8D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078C8BA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35D6F79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2E6095F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6A94A79F" w14:textId="77777777">
        <w:trPr>
          <w:trHeight w:val="803"/>
        </w:trPr>
        <w:tc>
          <w:tcPr>
            <w:tcW w:w="1701" w:type="dxa"/>
            <w:vAlign w:val="center"/>
          </w:tcPr>
          <w:p w14:paraId="5544A4C1" w14:textId="77777777" w:rsidR="00447D75" w:rsidRDefault="00447D75" w:rsidP="0040704A">
            <w:r>
              <w:t xml:space="preserve">Oktober </w:t>
            </w:r>
          </w:p>
        </w:tc>
        <w:tc>
          <w:tcPr>
            <w:tcW w:w="1228" w:type="dxa"/>
            <w:vAlign w:val="center"/>
          </w:tcPr>
          <w:p w14:paraId="457164E4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2A38646F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071B57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354C5AF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4D4ABEC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4785943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6ED91DDD" w14:textId="77777777">
        <w:trPr>
          <w:trHeight w:val="803"/>
        </w:trPr>
        <w:tc>
          <w:tcPr>
            <w:tcW w:w="1701" w:type="dxa"/>
            <w:vAlign w:val="center"/>
          </w:tcPr>
          <w:p w14:paraId="63EF7931" w14:textId="77777777" w:rsidR="00447D75" w:rsidRDefault="00447D75" w:rsidP="0040704A">
            <w:r>
              <w:t xml:space="preserve">November </w:t>
            </w:r>
          </w:p>
        </w:tc>
        <w:tc>
          <w:tcPr>
            <w:tcW w:w="1228" w:type="dxa"/>
            <w:vAlign w:val="center"/>
          </w:tcPr>
          <w:p w14:paraId="7509455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7FB6BE3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0AC8ED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16EF9004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7F74A3B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38BABC5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2B5B1BF6" w14:textId="77777777">
        <w:trPr>
          <w:trHeight w:val="803"/>
        </w:trPr>
        <w:tc>
          <w:tcPr>
            <w:tcW w:w="1701" w:type="dxa"/>
            <w:vAlign w:val="center"/>
          </w:tcPr>
          <w:p w14:paraId="1A5B9E93" w14:textId="77777777" w:rsidR="00447D75" w:rsidRDefault="00447D75" w:rsidP="0040704A">
            <w:r>
              <w:t xml:space="preserve">Dezember </w:t>
            </w:r>
          </w:p>
        </w:tc>
        <w:tc>
          <w:tcPr>
            <w:tcW w:w="1228" w:type="dxa"/>
            <w:vAlign w:val="center"/>
          </w:tcPr>
          <w:p w14:paraId="47DF277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56FA1E07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45EE0E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56E739D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7FA2B5D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027A113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1DF0002A" w14:textId="77777777">
        <w:trPr>
          <w:trHeight w:val="80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4C7FD6" w14:textId="77777777" w:rsidR="00447D75" w:rsidRDefault="00447D75" w:rsidP="0040704A">
            <w:r w:rsidRPr="00926F9E">
              <w:t xml:space="preserve">Januar 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ED11BE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4728E4C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06DDA167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7F85B09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6D4E90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70FC665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7D76EF6B" w14:textId="77777777" w:rsidTr="00AC1D66">
        <w:trPr>
          <w:trHeight w:val="615"/>
        </w:trPr>
        <w:tc>
          <w:tcPr>
            <w:tcW w:w="7843" w:type="dxa"/>
            <w:gridSpan w:val="7"/>
            <w:tcBorders>
              <w:left w:val="single" w:sz="4" w:space="0" w:color="auto"/>
            </w:tcBorders>
            <w:shd w:val="clear" w:color="auto" w:fill="213B87"/>
            <w:vAlign w:val="center"/>
          </w:tcPr>
          <w:p w14:paraId="1B4300D6" w14:textId="77777777" w:rsidR="00447D75" w:rsidRPr="0091546D" w:rsidRDefault="00447D75" w:rsidP="00B65959">
            <w:pPr>
              <w:jc w:val="left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Teilsumme:</w:t>
            </w:r>
          </w:p>
        </w:tc>
        <w:tc>
          <w:tcPr>
            <w:tcW w:w="1655" w:type="dxa"/>
            <w:gridSpan w:val="2"/>
            <w:vAlign w:val="center"/>
          </w:tcPr>
          <w:p w14:paraId="7483C05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564F4311" w14:textId="77777777">
        <w:trPr>
          <w:trHeight w:val="803"/>
        </w:trPr>
        <w:tc>
          <w:tcPr>
            <w:tcW w:w="1701" w:type="dxa"/>
            <w:vAlign w:val="center"/>
          </w:tcPr>
          <w:p w14:paraId="56CBDB06" w14:textId="77777777" w:rsidR="00447D75" w:rsidRDefault="00447D75" w:rsidP="0040704A">
            <w:r>
              <w:t xml:space="preserve">Februar </w:t>
            </w:r>
          </w:p>
        </w:tc>
        <w:tc>
          <w:tcPr>
            <w:tcW w:w="1228" w:type="dxa"/>
            <w:vAlign w:val="center"/>
          </w:tcPr>
          <w:p w14:paraId="659E5875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06B47432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3DA670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7CAF283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66A7D545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4FADB6E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383DBD2E" w14:textId="77777777">
        <w:trPr>
          <w:trHeight w:val="803"/>
        </w:trPr>
        <w:tc>
          <w:tcPr>
            <w:tcW w:w="1701" w:type="dxa"/>
            <w:vAlign w:val="center"/>
          </w:tcPr>
          <w:p w14:paraId="39CCBA05" w14:textId="77777777" w:rsidR="00447D75" w:rsidRDefault="00447D75" w:rsidP="0040704A">
            <w:r>
              <w:t xml:space="preserve">März </w:t>
            </w:r>
          </w:p>
        </w:tc>
        <w:tc>
          <w:tcPr>
            <w:tcW w:w="1228" w:type="dxa"/>
            <w:vAlign w:val="center"/>
          </w:tcPr>
          <w:p w14:paraId="7E09194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3E1C5D63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13784A4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29E87413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55B9D757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58707A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791D80D0" w14:textId="77777777">
        <w:trPr>
          <w:trHeight w:val="803"/>
        </w:trPr>
        <w:tc>
          <w:tcPr>
            <w:tcW w:w="1701" w:type="dxa"/>
            <w:vAlign w:val="center"/>
          </w:tcPr>
          <w:p w14:paraId="338F5EEF" w14:textId="77777777" w:rsidR="00447D75" w:rsidRDefault="00447D75" w:rsidP="0040704A">
            <w:r>
              <w:t xml:space="preserve">April </w:t>
            </w:r>
          </w:p>
        </w:tc>
        <w:tc>
          <w:tcPr>
            <w:tcW w:w="1228" w:type="dxa"/>
            <w:vAlign w:val="center"/>
          </w:tcPr>
          <w:p w14:paraId="1E39CCC5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2A71622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ACF620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60F0D46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1210504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6E56341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12821F28" w14:textId="77777777">
        <w:trPr>
          <w:trHeight w:val="803"/>
        </w:trPr>
        <w:tc>
          <w:tcPr>
            <w:tcW w:w="1701" w:type="dxa"/>
            <w:vAlign w:val="center"/>
          </w:tcPr>
          <w:p w14:paraId="7BE3A159" w14:textId="77777777" w:rsidR="00447D75" w:rsidRDefault="00447D75" w:rsidP="0040704A">
            <w:r>
              <w:t xml:space="preserve">Mai </w:t>
            </w:r>
          </w:p>
        </w:tc>
        <w:tc>
          <w:tcPr>
            <w:tcW w:w="1228" w:type="dxa"/>
            <w:vAlign w:val="center"/>
          </w:tcPr>
          <w:p w14:paraId="66B1C1D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4C669F0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7F00A1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6EC0DF5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7843E5AA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FCE904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3D534B4A" w14:textId="77777777">
        <w:trPr>
          <w:trHeight w:val="803"/>
        </w:trPr>
        <w:tc>
          <w:tcPr>
            <w:tcW w:w="1701" w:type="dxa"/>
            <w:vAlign w:val="center"/>
          </w:tcPr>
          <w:p w14:paraId="24F204D2" w14:textId="77777777" w:rsidR="00447D75" w:rsidRDefault="00447D75" w:rsidP="0040704A">
            <w:r>
              <w:t xml:space="preserve">Juni </w:t>
            </w:r>
          </w:p>
        </w:tc>
        <w:tc>
          <w:tcPr>
            <w:tcW w:w="1228" w:type="dxa"/>
            <w:vAlign w:val="center"/>
          </w:tcPr>
          <w:p w14:paraId="73AFA41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3437AC6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6DCAF6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6B42A63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76EE651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32A9F61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17823F68" w14:textId="77777777">
        <w:trPr>
          <w:trHeight w:val="803"/>
        </w:trPr>
        <w:tc>
          <w:tcPr>
            <w:tcW w:w="1701" w:type="dxa"/>
            <w:vAlign w:val="center"/>
          </w:tcPr>
          <w:p w14:paraId="3F7C3BC9" w14:textId="77777777" w:rsidR="00447D75" w:rsidRDefault="00447D75" w:rsidP="0040704A">
            <w:r>
              <w:t xml:space="preserve">Juli </w:t>
            </w:r>
          </w:p>
        </w:tc>
        <w:tc>
          <w:tcPr>
            <w:tcW w:w="1228" w:type="dxa"/>
            <w:vAlign w:val="center"/>
          </w:tcPr>
          <w:p w14:paraId="1C0E690F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6FE1328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D5C22D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vAlign w:val="center"/>
          </w:tcPr>
          <w:p w14:paraId="42B22637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vAlign w:val="center"/>
          </w:tcPr>
          <w:p w14:paraId="4770F315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32A4412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F3203E" w:rsidRPr="00407CBF" w14:paraId="3806F518" w14:textId="77777777" w:rsidTr="00F3203E">
        <w:trPr>
          <w:trHeight w:val="803"/>
        </w:trPr>
        <w:tc>
          <w:tcPr>
            <w:tcW w:w="4536" w:type="dxa"/>
            <w:gridSpan w:val="4"/>
            <w:shd w:val="clear" w:color="auto" w:fill="213B87"/>
            <w:vAlign w:val="center"/>
          </w:tcPr>
          <w:p w14:paraId="7AC73C97" w14:textId="0A1F354C" w:rsidR="00F3203E" w:rsidRPr="0091546D" w:rsidRDefault="00F3203E" w:rsidP="0040704A">
            <w:pPr>
              <w:rPr>
                <w:b/>
                <w:color w:val="FFFFFF"/>
                <w:sz w:val="26"/>
                <w:szCs w:val="26"/>
              </w:rPr>
            </w:pPr>
            <w:r w:rsidRPr="0091546D">
              <w:rPr>
                <w:b/>
                <w:color w:val="FFFFFF"/>
                <w:sz w:val="26"/>
                <w:szCs w:val="26"/>
              </w:rPr>
              <w:t>Soll-Stunden</w:t>
            </w:r>
            <w:r w:rsidRPr="0091546D">
              <w:rPr>
                <w:b/>
                <w:color w:val="FFFFFF"/>
                <w:sz w:val="32"/>
                <w:szCs w:val="32"/>
              </w:rPr>
              <w:t>:</w:t>
            </w:r>
            <w:r>
              <w:rPr>
                <w:b/>
                <w:color w:val="FFFFFF"/>
                <w:sz w:val="32"/>
                <w:szCs w:val="32"/>
              </w:rPr>
              <w:t xml:space="preserve">         </w:t>
            </w:r>
            <w:r w:rsidRPr="0091546D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3E79B1">
              <w:rPr>
                <w:b/>
                <w:color w:val="FFFFFF"/>
                <w:sz w:val="32"/>
                <w:szCs w:val="32"/>
              </w:rPr>
              <w:t>800</w:t>
            </w:r>
          </w:p>
        </w:tc>
        <w:tc>
          <w:tcPr>
            <w:tcW w:w="3317" w:type="dxa"/>
            <w:gridSpan w:val="4"/>
            <w:shd w:val="clear" w:color="auto" w:fill="213B87"/>
            <w:vAlign w:val="center"/>
          </w:tcPr>
          <w:p w14:paraId="486C5575" w14:textId="77777777" w:rsidR="00F3203E" w:rsidRPr="0091546D" w:rsidRDefault="00F3203E" w:rsidP="0040704A">
            <w:pPr>
              <w:rPr>
                <w:b/>
                <w:color w:val="FFFFFF"/>
                <w:sz w:val="26"/>
                <w:szCs w:val="26"/>
              </w:rPr>
            </w:pPr>
            <w:r w:rsidRPr="0091546D">
              <w:rPr>
                <w:b/>
                <w:color w:val="FFFFFF"/>
                <w:sz w:val="26"/>
                <w:szCs w:val="26"/>
              </w:rPr>
              <w:t xml:space="preserve">Ist-Stunden: </w:t>
            </w:r>
          </w:p>
        </w:tc>
        <w:tc>
          <w:tcPr>
            <w:tcW w:w="1645" w:type="dxa"/>
            <w:vAlign w:val="center"/>
          </w:tcPr>
          <w:p w14:paraId="7F1732DB" w14:textId="77777777" w:rsidR="00F3203E" w:rsidRPr="0091546D" w:rsidRDefault="00F3203E" w:rsidP="0040704A">
            <w:pPr>
              <w:rPr>
                <w:b/>
                <w:color w:val="FFFFFF"/>
                <w:sz w:val="26"/>
                <w:szCs w:val="26"/>
              </w:rPr>
            </w:pPr>
          </w:p>
        </w:tc>
      </w:tr>
    </w:tbl>
    <w:p w14:paraId="7DF5652B" w14:textId="77777777" w:rsidR="00447D75" w:rsidRPr="00DB372B" w:rsidRDefault="00447D75" w:rsidP="00BC2A89">
      <w:pPr>
        <w:rPr>
          <w:rFonts w:cs="Arial"/>
          <w:sz w:val="22"/>
          <w:szCs w:val="22"/>
        </w:rPr>
      </w:pPr>
    </w:p>
    <w:sectPr w:rsidR="00447D75" w:rsidRPr="00DB372B" w:rsidSect="009C7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134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AB5A" w14:textId="77777777" w:rsidR="00AC396F" w:rsidRDefault="00AC396F">
      <w:r>
        <w:separator/>
      </w:r>
    </w:p>
  </w:endnote>
  <w:endnote w:type="continuationSeparator" w:id="0">
    <w:p w14:paraId="2D83AAAE" w14:textId="77777777" w:rsidR="00AC396F" w:rsidRDefault="00AC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C8AB" w14:textId="77777777" w:rsidR="00890554" w:rsidRDefault="008905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FB3133" w14:paraId="3179A630" w14:textId="77777777">
      <w:trPr>
        <w:trHeight w:val="273"/>
      </w:trPr>
      <w:tc>
        <w:tcPr>
          <w:tcW w:w="9464" w:type="dxa"/>
          <w:vAlign w:val="center"/>
        </w:tcPr>
        <w:p w14:paraId="720F1B2C" w14:textId="77777777" w:rsidR="00FB633E" w:rsidRPr="00B62BEE" w:rsidRDefault="00FB3133" w:rsidP="00B62BEE">
          <w:pPr>
            <w:pStyle w:val="Fuzeile"/>
            <w:tabs>
              <w:tab w:val="clear" w:pos="9072"/>
              <w:tab w:val="right" w:pos="9356"/>
            </w:tabs>
            <w:jc w:val="center"/>
            <w:rPr>
              <w:b/>
              <w:sz w:val="20"/>
            </w:rPr>
          </w:pPr>
          <w:r w:rsidRPr="00B62BEE">
            <w:rPr>
              <w:b/>
              <w:sz w:val="20"/>
            </w:rPr>
            <w:t xml:space="preserve">BBS Buchholz i. d. N., </w:t>
          </w:r>
          <w:proofErr w:type="spellStart"/>
          <w:r w:rsidRPr="00B62BEE">
            <w:rPr>
              <w:b/>
              <w:sz w:val="20"/>
            </w:rPr>
            <w:t>Sprötzer</w:t>
          </w:r>
          <w:proofErr w:type="spellEnd"/>
          <w:r w:rsidRPr="00B62BEE">
            <w:rPr>
              <w:b/>
              <w:sz w:val="20"/>
            </w:rPr>
            <w:t xml:space="preserve"> Weg 33, 21244 Buchholz</w:t>
          </w:r>
        </w:p>
        <w:p w14:paraId="48925953" w14:textId="77777777" w:rsidR="00FB633E" w:rsidRPr="00B62BEE" w:rsidRDefault="00FB3133" w:rsidP="00B62BEE">
          <w:pPr>
            <w:pStyle w:val="Fuzeile"/>
            <w:tabs>
              <w:tab w:val="clear" w:pos="9072"/>
              <w:tab w:val="right" w:pos="9356"/>
            </w:tabs>
            <w:jc w:val="center"/>
            <w:rPr>
              <w:b/>
              <w:sz w:val="20"/>
            </w:rPr>
          </w:pPr>
          <w:r w:rsidRPr="00B62BEE">
            <w:rPr>
              <w:szCs w:val="24"/>
            </w:rPr>
            <w:sym w:font="Wingdings 2" w:char="F027"/>
          </w:r>
          <w:r w:rsidRPr="00B62BEE">
            <w:rPr>
              <w:sz w:val="20"/>
            </w:rPr>
            <w:t xml:space="preserve"> </w:t>
          </w:r>
          <w:r w:rsidRPr="00B62BEE">
            <w:rPr>
              <w:b/>
              <w:sz w:val="20"/>
            </w:rPr>
            <w:t xml:space="preserve">04181 9094-0 </w:t>
          </w:r>
          <w:r w:rsidR="00EB1178" w:rsidRPr="00B62BEE">
            <w:rPr>
              <w:b/>
              <w:sz w:val="20"/>
            </w:rPr>
            <w:t xml:space="preserve">  </w:t>
          </w:r>
          <w:r w:rsidRPr="00B62BEE">
            <w:rPr>
              <w:b/>
              <w:sz w:val="20"/>
            </w:rPr>
            <w:t xml:space="preserve">  </w:t>
          </w:r>
          <w:r w:rsidRPr="00B62BEE">
            <w:rPr>
              <w:szCs w:val="24"/>
            </w:rPr>
            <w:sym w:font="Wingdings 2" w:char="F037"/>
          </w:r>
          <w:r w:rsidR="00EB1178" w:rsidRPr="00B62BEE">
            <w:rPr>
              <w:b/>
              <w:sz w:val="20"/>
            </w:rPr>
            <w:t xml:space="preserve"> </w:t>
          </w:r>
          <w:r w:rsidRPr="00B62BEE">
            <w:rPr>
              <w:b/>
              <w:sz w:val="20"/>
            </w:rPr>
            <w:t>04181 9094-50</w:t>
          </w:r>
          <w:r w:rsidR="00FB633E" w:rsidRPr="00B62BEE">
            <w:rPr>
              <w:b/>
              <w:sz w:val="20"/>
            </w:rPr>
            <w:t xml:space="preserve">     </w:t>
          </w:r>
          <w:r w:rsidR="0035215A" w:rsidRPr="00B62BEE">
            <w:rPr>
              <w:b/>
              <w:sz w:val="20"/>
            </w:rPr>
            <w:t>s</w:t>
          </w:r>
          <w:r w:rsidR="00FB633E" w:rsidRPr="00B62BEE">
            <w:rPr>
              <w:b/>
              <w:sz w:val="20"/>
            </w:rPr>
            <w:t>chulleitung@bbs-buchholz.de</w:t>
          </w:r>
        </w:p>
      </w:tc>
    </w:tr>
  </w:tbl>
  <w:p w14:paraId="22E93B88" w14:textId="77777777" w:rsidR="00FB3133" w:rsidRPr="003B4183" w:rsidRDefault="00FB3133" w:rsidP="00E30A2C">
    <w:pPr>
      <w:pStyle w:val="Fuzeile"/>
      <w:tabs>
        <w:tab w:val="clear" w:pos="9072"/>
        <w:tab w:val="right" w:pos="9356"/>
      </w:tabs>
      <w:jc w:val="righ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C52D" w14:textId="77777777" w:rsidR="00890554" w:rsidRDefault="008905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1963" w14:textId="77777777" w:rsidR="00AC396F" w:rsidRDefault="00AC396F">
      <w:r>
        <w:separator/>
      </w:r>
    </w:p>
  </w:footnote>
  <w:footnote w:type="continuationSeparator" w:id="0">
    <w:p w14:paraId="7E34871B" w14:textId="77777777" w:rsidR="00AC396F" w:rsidRDefault="00AC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A812" w14:textId="77777777" w:rsidR="00890554" w:rsidRDefault="008905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D00F" w14:textId="77777777" w:rsidR="00890554" w:rsidRPr="00CB7D09" w:rsidRDefault="00AC396F" w:rsidP="00890554">
    <w:pPr>
      <w:pStyle w:val="Kopfzeile"/>
      <w:tabs>
        <w:tab w:val="clear" w:pos="9072"/>
        <w:tab w:val="right" w:pos="9356"/>
      </w:tabs>
      <w:jc w:val="right"/>
      <w:rPr>
        <w:sz w:val="4"/>
        <w:szCs w:val="4"/>
      </w:rPr>
    </w:pPr>
    <w:r>
      <w:pict w14:anchorId="13433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5pt;height:70.5pt">
          <v:imagedata r:id="rId1" o:title="BBS-Logo_Farbe"/>
        </v:shape>
      </w:pict>
    </w:r>
  </w:p>
  <w:p w14:paraId="23057B96" w14:textId="77777777" w:rsidR="001A6CCD" w:rsidRPr="00024376" w:rsidRDefault="001A6CCD" w:rsidP="00890554">
    <w:pPr>
      <w:pStyle w:val="Kopfzeile"/>
      <w:tabs>
        <w:tab w:val="clear" w:pos="9072"/>
        <w:tab w:val="right" w:pos="9356"/>
      </w:tabs>
      <w:jc w:val="righ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DA08" w14:textId="77777777" w:rsidR="00890554" w:rsidRDefault="008905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0759"/>
    <w:multiLevelType w:val="hybridMultilevel"/>
    <w:tmpl w:val="0F9C21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35CF"/>
    <w:multiLevelType w:val="hybridMultilevel"/>
    <w:tmpl w:val="589857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1645"/>
    <w:multiLevelType w:val="hybridMultilevel"/>
    <w:tmpl w:val="92F09E5C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5864A76"/>
    <w:multiLevelType w:val="hybridMultilevel"/>
    <w:tmpl w:val="086C709A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7D2C"/>
    <w:multiLevelType w:val="hybridMultilevel"/>
    <w:tmpl w:val="B49403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C6B2D"/>
    <w:multiLevelType w:val="hybridMultilevel"/>
    <w:tmpl w:val="BB4008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930CE"/>
    <w:multiLevelType w:val="hybridMultilevel"/>
    <w:tmpl w:val="42C28028"/>
    <w:lvl w:ilvl="0" w:tplc="E16683F0">
      <w:start w:val="1"/>
      <w:numFmt w:val="upperRoman"/>
      <w:lvlText w:val="%1."/>
      <w:lvlJc w:val="right"/>
      <w:pPr>
        <w:ind w:left="720" w:hanging="360"/>
      </w:pPr>
      <w:rPr>
        <w:rFonts w:ascii="Times New Roman" w:eastAsia="Meiryo UI" w:hAnsi="Times New Roman" w:cs="Times New Roman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67326C"/>
    <w:multiLevelType w:val="multilevel"/>
    <w:tmpl w:val="94CCE7A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4817C04"/>
    <w:multiLevelType w:val="hybridMultilevel"/>
    <w:tmpl w:val="018A86F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7446D"/>
    <w:multiLevelType w:val="hybridMultilevel"/>
    <w:tmpl w:val="8090756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C710BE"/>
    <w:multiLevelType w:val="hybridMultilevel"/>
    <w:tmpl w:val="47504BF8"/>
    <w:lvl w:ilvl="0" w:tplc="9F0C125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71211"/>
    <w:multiLevelType w:val="hybridMultilevel"/>
    <w:tmpl w:val="AD2051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8D163B"/>
    <w:multiLevelType w:val="hybridMultilevel"/>
    <w:tmpl w:val="694CE4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686079">
    <w:abstractNumId w:val="7"/>
  </w:num>
  <w:num w:numId="2" w16cid:durableId="659968647">
    <w:abstractNumId w:val="7"/>
  </w:num>
  <w:num w:numId="3" w16cid:durableId="1354918717">
    <w:abstractNumId w:val="7"/>
  </w:num>
  <w:num w:numId="4" w16cid:durableId="1540704745">
    <w:abstractNumId w:val="7"/>
  </w:num>
  <w:num w:numId="5" w16cid:durableId="775252314">
    <w:abstractNumId w:val="7"/>
  </w:num>
  <w:num w:numId="6" w16cid:durableId="1796287437">
    <w:abstractNumId w:val="7"/>
  </w:num>
  <w:num w:numId="7" w16cid:durableId="542863219">
    <w:abstractNumId w:val="7"/>
  </w:num>
  <w:num w:numId="8" w16cid:durableId="1653876124">
    <w:abstractNumId w:val="7"/>
  </w:num>
  <w:num w:numId="9" w16cid:durableId="222371659">
    <w:abstractNumId w:val="7"/>
  </w:num>
  <w:num w:numId="10" w16cid:durableId="802692461">
    <w:abstractNumId w:val="7"/>
  </w:num>
  <w:num w:numId="11" w16cid:durableId="209995007">
    <w:abstractNumId w:val="1"/>
  </w:num>
  <w:num w:numId="12" w16cid:durableId="681587899">
    <w:abstractNumId w:val="10"/>
  </w:num>
  <w:num w:numId="13" w16cid:durableId="808207935">
    <w:abstractNumId w:val="2"/>
  </w:num>
  <w:num w:numId="14" w16cid:durableId="573660504">
    <w:abstractNumId w:val="8"/>
  </w:num>
  <w:num w:numId="15" w16cid:durableId="891959632">
    <w:abstractNumId w:val="11"/>
  </w:num>
  <w:num w:numId="16" w16cid:durableId="1845585958">
    <w:abstractNumId w:val="9"/>
  </w:num>
  <w:num w:numId="17" w16cid:durableId="1260286475">
    <w:abstractNumId w:val="0"/>
  </w:num>
  <w:num w:numId="18" w16cid:durableId="1483423371">
    <w:abstractNumId w:val="3"/>
  </w:num>
  <w:num w:numId="19" w16cid:durableId="3844485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36996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76074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3375891">
    <w:abstractNumId w:val="6"/>
  </w:num>
  <w:num w:numId="23" w16cid:durableId="1901283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F39"/>
    <w:rsid w:val="00011ADA"/>
    <w:rsid w:val="00024376"/>
    <w:rsid w:val="00053816"/>
    <w:rsid w:val="00064ACA"/>
    <w:rsid w:val="000769B2"/>
    <w:rsid w:val="000C508F"/>
    <w:rsid w:val="000E4DF1"/>
    <w:rsid w:val="000E75D9"/>
    <w:rsid w:val="00101B95"/>
    <w:rsid w:val="001207B8"/>
    <w:rsid w:val="0013423D"/>
    <w:rsid w:val="00161610"/>
    <w:rsid w:val="001A37AD"/>
    <w:rsid w:val="001A6CCD"/>
    <w:rsid w:val="001A72C6"/>
    <w:rsid w:val="001B540D"/>
    <w:rsid w:val="00231CBF"/>
    <w:rsid w:val="00291332"/>
    <w:rsid w:val="002A0C4F"/>
    <w:rsid w:val="002A6DAD"/>
    <w:rsid w:val="002B134C"/>
    <w:rsid w:val="002B7423"/>
    <w:rsid w:val="002C2F47"/>
    <w:rsid w:val="002F7F4D"/>
    <w:rsid w:val="00301BCB"/>
    <w:rsid w:val="00313057"/>
    <w:rsid w:val="00345034"/>
    <w:rsid w:val="0035215A"/>
    <w:rsid w:val="003620C8"/>
    <w:rsid w:val="003B4183"/>
    <w:rsid w:val="003E79B1"/>
    <w:rsid w:val="003F6E90"/>
    <w:rsid w:val="0040704A"/>
    <w:rsid w:val="004202AF"/>
    <w:rsid w:val="00447B2D"/>
    <w:rsid w:val="00447D75"/>
    <w:rsid w:val="004813A0"/>
    <w:rsid w:val="004F1F5B"/>
    <w:rsid w:val="00513738"/>
    <w:rsid w:val="00533022"/>
    <w:rsid w:val="005527B7"/>
    <w:rsid w:val="00560337"/>
    <w:rsid w:val="0056136A"/>
    <w:rsid w:val="005A5CE3"/>
    <w:rsid w:val="005D0FAF"/>
    <w:rsid w:val="005E2187"/>
    <w:rsid w:val="005E38E7"/>
    <w:rsid w:val="005E6006"/>
    <w:rsid w:val="005E6EFD"/>
    <w:rsid w:val="005F4F39"/>
    <w:rsid w:val="006006FD"/>
    <w:rsid w:val="00615679"/>
    <w:rsid w:val="00621C61"/>
    <w:rsid w:val="006609A6"/>
    <w:rsid w:val="00670068"/>
    <w:rsid w:val="00690581"/>
    <w:rsid w:val="00695E32"/>
    <w:rsid w:val="00701A57"/>
    <w:rsid w:val="007359DB"/>
    <w:rsid w:val="007515CD"/>
    <w:rsid w:val="00752D19"/>
    <w:rsid w:val="007814EE"/>
    <w:rsid w:val="007869A2"/>
    <w:rsid w:val="00786F0B"/>
    <w:rsid w:val="007B756C"/>
    <w:rsid w:val="007E02AF"/>
    <w:rsid w:val="00810887"/>
    <w:rsid w:val="00873543"/>
    <w:rsid w:val="00890554"/>
    <w:rsid w:val="008C5E09"/>
    <w:rsid w:val="008F3AA4"/>
    <w:rsid w:val="00901E41"/>
    <w:rsid w:val="00902934"/>
    <w:rsid w:val="00925208"/>
    <w:rsid w:val="009465E3"/>
    <w:rsid w:val="00947E79"/>
    <w:rsid w:val="00963A82"/>
    <w:rsid w:val="0096442C"/>
    <w:rsid w:val="00980FBC"/>
    <w:rsid w:val="00997983"/>
    <w:rsid w:val="009B707F"/>
    <w:rsid w:val="009C72BF"/>
    <w:rsid w:val="00A176FC"/>
    <w:rsid w:val="00A22F0C"/>
    <w:rsid w:val="00A314D2"/>
    <w:rsid w:val="00A4015A"/>
    <w:rsid w:val="00A505D4"/>
    <w:rsid w:val="00A93304"/>
    <w:rsid w:val="00AC1550"/>
    <w:rsid w:val="00AC1D66"/>
    <w:rsid w:val="00AC396F"/>
    <w:rsid w:val="00AD02AF"/>
    <w:rsid w:val="00AD32AE"/>
    <w:rsid w:val="00B52173"/>
    <w:rsid w:val="00B62BEE"/>
    <w:rsid w:val="00B65959"/>
    <w:rsid w:val="00BB4808"/>
    <w:rsid w:val="00BC2A89"/>
    <w:rsid w:val="00BD6BCD"/>
    <w:rsid w:val="00BE7FE9"/>
    <w:rsid w:val="00C6199D"/>
    <w:rsid w:val="00CC05F8"/>
    <w:rsid w:val="00D00AA7"/>
    <w:rsid w:val="00D32590"/>
    <w:rsid w:val="00D4415C"/>
    <w:rsid w:val="00D5507D"/>
    <w:rsid w:val="00D55FCF"/>
    <w:rsid w:val="00D87ACF"/>
    <w:rsid w:val="00E010F1"/>
    <w:rsid w:val="00E2008D"/>
    <w:rsid w:val="00E30A2C"/>
    <w:rsid w:val="00E46535"/>
    <w:rsid w:val="00E708A7"/>
    <w:rsid w:val="00E95833"/>
    <w:rsid w:val="00EB1178"/>
    <w:rsid w:val="00F05092"/>
    <w:rsid w:val="00F3203E"/>
    <w:rsid w:val="00F37141"/>
    <w:rsid w:val="00F61D47"/>
    <w:rsid w:val="00F6706E"/>
    <w:rsid w:val="00F7202F"/>
    <w:rsid w:val="00F77F06"/>
    <w:rsid w:val="00FB3133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AAABC8"/>
  <w15:chartTrackingRefBased/>
  <w15:docId w15:val="{A9D5FAC4-B931-4250-B860-81C0E19D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38E7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E38E7"/>
    <w:pPr>
      <w:keepNext/>
      <w:numPr>
        <w:numId w:val="10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5E38E7"/>
    <w:pPr>
      <w:keepNext/>
      <w:numPr>
        <w:ilvl w:val="1"/>
        <w:numId w:val="10"/>
      </w:numPr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E38E7"/>
    <w:pPr>
      <w:keepNext/>
      <w:numPr>
        <w:ilvl w:val="2"/>
        <w:numId w:val="10"/>
      </w:numPr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5E38E7"/>
    <w:pPr>
      <w:keepNext/>
      <w:numPr>
        <w:ilvl w:val="3"/>
        <w:numId w:val="10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rsid w:val="005E38E7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5E38E7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5E38E7"/>
    <w:pPr>
      <w:numPr>
        <w:ilvl w:val="6"/>
        <w:numId w:val="10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5E38E7"/>
    <w:pPr>
      <w:numPr>
        <w:ilvl w:val="7"/>
        <w:numId w:val="10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5E38E7"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314D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B540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qFormat/>
    <w:rsid w:val="00BC2A89"/>
    <w:rPr>
      <w:rFonts w:ascii="Calibri" w:eastAsia="Calibri" w:hAnsi="Calibri"/>
      <w:sz w:val="22"/>
      <w:szCs w:val="22"/>
      <w:lang w:eastAsia="en-US"/>
    </w:rPr>
  </w:style>
  <w:style w:type="paragraph" w:customStyle="1" w:styleId="KeinLeerraum1">
    <w:name w:val="Kein Leerraum1"/>
    <w:link w:val="NoSpacingChar"/>
    <w:rsid w:val="00BC2A89"/>
    <w:rPr>
      <w:rFonts w:ascii="Calibri" w:eastAsia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KeinLeerraum1"/>
    <w:locked/>
    <w:rsid w:val="00BC2A89"/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513738"/>
    <w:rPr>
      <w:color w:val="0563C1"/>
      <w:u w:val="single"/>
    </w:rPr>
  </w:style>
  <w:style w:type="paragraph" w:styleId="Untertitel">
    <w:name w:val="Subtitle"/>
    <w:basedOn w:val="Standard"/>
    <w:qFormat/>
    <w:rsid w:val="00F05092"/>
    <w:pPr>
      <w:jc w:val="center"/>
    </w:pPr>
    <w:rPr>
      <w:rFonts w:ascii="Times New Roman" w:hAnsi="Times New Roman"/>
      <w:sz w:val="28"/>
      <w:szCs w:val="24"/>
    </w:rPr>
  </w:style>
  <w:style w:type="paragraph" w:customStyle="1" w:styleId="Listenabsatz1">
    <w:name w:val="Listenabsatz1"/>
    <w:basedOn w:val="Standard"/>
    <w:rsid w:val="00F05092"/>
    <w:pPr>
      <w:overflowPunct w:val="0"/>
      <w:autoSpaceDE w:val="0"/>
      <w:autoSpaceDN w:val="0"/>
      <w:adjustRightInd w:val="0"/>
      <w:ind w:left="720"/>
      <w:jc w:val="left"/>
      <w:textAlignment w:val="baseline"/>
    </w:pPr>
  </w:style>
  <w:style w:type="paragraph" w:styleId="Listenabsatz">
    <w:name w:val="List Paragraph"/>
    <w:basedOn w:val="Standard"/>
    <w:qFormat/>
    <w:rsid w:val="00E708A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esuchterHyperlink">
    <w:name w:val="BesuchterHyperlink"/>
    <w:rsid w:val="00447D75"/>
    <w:rPr>
      <w:color w:val="800080"/>
      <w:u w:val="single"/>
    </w:rPr>
  </w:style>
  <w:style w:type="character" w:customStyle="1" w:styleId="KopfzeileZchn">
    <w:name w:val="Kopfzeile Zchn"/>
    <w:link w:val="Kopfzeile"/>
    <w:uiPriority w:val="99"/>
    <w:rsid w:val="00560337"/>
    <w:rPr>
      <w:rFonts w:ascii="Arial" w:hAnsi="Arial"/>
      <w:sz w:val="24"/>
      <w:lang w:val="de-DE" w:eastAsia="de-DE" w:bidi="ar-SA"/>
    </w:rPr>
  </w:style>
  <w:style w:type="paragraph" w:customStyle="1" w:styleId="Default">
    <w:name w:val="Default"/>
    <w:rsid w:val="008F3A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Behrens\OneDrive%20-%20Berufsbildende%20Schulen%20Buchholz%20in%20der%20Nordheide\Documents\BBS%20Buchholz\1_Fachoberschule\0_Bildungsgang%20Fachoberschule\5_Praktikumsunterlagen\Praktikumsmappe_2023\Praktikumsunterlagen-06-Stunden&#252;bersicht-monatli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Praktikumsunterlagen-06-Stundenübersicht-monatlich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Hard- und Software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Behrens</dc:creator>
  <cp:keywords/>
  <cp:lastModifiedBy>Inga Behrens</cp:lastModifiedBy>
  <cp:revision>2</cp:revision>
  <cp:lastPrinted>2010-05-19T07:22:00Z</cp:lastPrinted>
  <dcterms:created xsi:type="dcterms:W3CDTF">2023-01-23T11:05:00Z</dcterms:created>
  <dcterms:modified xsi:type="dcterms:W3CDTF">2026-05-12T20:25:00Z</dcterms:modified>
</cp:coreProperties>
</file>