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A714" w14:textId="77777777" w:rsidR="00786F0B" w:rsidRDefault="00786F0B" w:rsidP="00D32590">
      <w:pPr>
        <w:jc w:val="right"/>
      </w:pPr>
    </w:p>
    <w:p w14:paraId="3964A958" w14:textId="77777777" w:rsidR="00231CBF" w:rsidRDefault="00231CBF" w:rsidP="00231CBF">
      <w:pPr>
        <w:pStyle w:val="KeinLeerraum"/>
      </w:pPr>
    </w:p>
    <w:p w14:paraId="65C17134" w14:textId="77777777" w:rsidR="00231CBF" w:rsidRPr="000B3A4F" w:rsidRDefault="00231CBF" w:rsidP="00231CBF">
      <w:pPr>
        <w:rPr>
          <w:b/>
          <w:sz w:val="28"/>
          <w:szCs w:val="28"/>
        </w:rPr>
      </w:pPr>
      <w:r w:rsidRPr="000B3A4F">
        <w:rPr>
          <w:b/>
          <w:sz w:val="28"/>
          <w:szCs w:val="28"/>
        </w:rPr>
        <w:t>Praktikumsnachweis</w:t>
      </w:r>
    </w:p>
    <w:p w14:paraId="4920C8BB" w14:textId="77777777" w:rsidR="00231CBF" w:rsidRDefault="00231CBF" w:rsidP="00231CBF">
      <w:r w:rsidRPr="000B3A4F">
        <w:rPr>
          <w:b/>
        </w:rPr>
        <w:t>Name des Praktikanten:</w:t>
      </w:r>
      <w:r w:rsidR="00383AA1">
        <w:t xml:space="preserve">  ________________________________</w:t>
      </w:r>
      <w:r w:rsidRPr="000B3A4F">
        <w:rPr>
          <w:b/>
        </w:rPr>
        <w:t>Betrieb des Praktikanten:</w:t>
      </w:r>
      <w:r>
        <w:t xml:space="preserve">    </w:t>
      </w:r>
      <w:r w:rsidR="00383AA1">
        <w:t>_____________________________</w:t>
      </w:r>
    </w:p>
    <w:p w14:paraId="09C19CE8" w14:textId="77777777" w:rsidR="00383AA1" w:rsidRDefault="00383AA1" w:rsidP="00231CBF"/>
    <w:p w14:paraId="63AD2421" w14:textId="77777777" w:rsidR="00383AA1" w:rsidRDefault="00383AA1" w:rsidP="00231CBF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410"/>
        <w:gridCol w:w="3260"/>
        <w:gridCol w:w="3828"/>
        <w:gridCol w:w="1701"/>
        <w:gridCol w:w="1701"/>
      </w:tblGrid>
      <w:tr w:rsidR="00231CBF" w:rsidRPr="00407CBF" w14:paraId="5F7B5AEF" w14:textId="77777777" w:rsidTr="00D95BA2">
        <w:tc>
          <w:tcPr>
            <w:tcW w:w="1560" w:type="dxa"/>
            <w:shd w:val="clear" w:color="auto" w:fill="213B87"/>
          </w:tcPr>
          <w:p w14:paraId="044FFA81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Wochentag</w:t>
            </w:r>
          </w:p>
        </w:tc>
        <w:tc>
          <w:tcPr>
            <w:tcW w:w="1275" w:type="dxa"/>
            <w:shd w:val="clear" w:color="auto" w:fill="213B87"/>
          </w:tcPr>
          <w:p w14:paraId="0B49EBA7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Datum</w:t>
            </w:r>
          </w:p>
        </w:tc>
        <w:tc>
          <w:tcPr>
            <w:tcW w:w="2410" w:type="dxa"/>
            <w:shd w:val="clear" w:color="auto" w:fill="213B87"/>
          </w:tcPr>
          <w:p w14:paraId="2DE20F68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Arbeitsbereiche</w:t>
            </w:r>
          </w:p>
        </w:tc>
        <w:tc>
          <w:tcPr>
            <w:tcW w:w="7088" w:type="dxa"/>
            <w:gridSpan w:val="2"/>
            <w:shd w:val="clear" w:color="auto" w:fill="213B87"/>
          </w:tcPr>
          <w:p w14:paraId="5475C2ED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Tätigkeit</w:t>
            </w:r>
            <w:r>
              <w:rPr>
                <w:b/>
                <w:color w:val="FFFFFF"/>
              </w:rPr>
              <w:t>en</w:t>
            </w:r>
          </w:p>
        </w:tc>
        <w:tc>
          <w:tcPr>
            <w:tcW w:w="1701" w:type="dxa"/>
            <w:shd w:val="clear" w:color="auto" w:fill="213B87"/>
          </w:tcPr>
          <w:p w14:paraId="44C3D623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Arbeitszeit</w:t>
            </w:r>
            <w:r>
              <w:rPr>
                <w:b/>
                <w:color w:val="FFFFFF"/>
              </w:rPr>
              <w:br/>
              <w:t>in Stunden</w:t>
            </w:r>
          </w:p>
        </w:tc>
        <w:tc>
          <w:tcPr>
            <w:tcW w:w="1701" w:type="dxa"/>
            <w:shd w:val="clear" w:color="auto" w:fill="213B87"/>
          </w:tcPr>
          <w:p w14:paraId="27FAE6F7" w14:textId="77777777" w:rsidR="00231CBF" w:rsidRPr="00407CBF" w:rsidRDefault="00231CBF" w:rsidP="0040704A">
            <w:pPr>
              <w:rPr>
                <w:b/>
                <w:color w:val="FFFFFF"/>
              </w:rPr>
            </w:pPr>
            <w:r w:rsidRPr="00407CBF">
              <w:rPr>
                <w:b/>
                <w:color w:val="FFFFFF"/>
              </w:rPr>
              <w:t>Unterschrift des Betreuers</w:t>
            </w:r>
          </w:p>
        </w:tc>
      </w:tr>
      <w:tr w:rsidR="00231CBF" w:rsidRPr="00407CBF" w14:paraId="6B86D05B" w14:textId="77777777">
        <w:tc>
          <w:tcPr>
            <w:tcW w:w="1560" w:type="dxa"/>
          </w:tcPr>
          <w:p w14:paraId="1A5C6E6D" w14:textId="77777777" w:rsidR="00231CBF" w:rsidRPr="00407CBF" w:rsidRDefault="00231CBF" w:rsidP="0040704A"/>
          <w:p w14:paraId="6704F8C7" w14:textId="77777777" w:rsidR="00231CBF" w:rsidRPr="00407CBF" w:rsidRDefault="00231CBF" w:rsidP="0040704A"/>
          <w:p w14:paraId="44C8D870" w14:textId="77777777" w:rsidR="00231CBF" w:rsidRPr="00407CBF" w:rsidRDefault="00231CBF" w:rsidP="0040704A"/>
          <w:p w14:paraId="68241AF9" w14:textId="77777777" w:rsidR="00231CBF" w:rsidRPr="00407CBF" w:rsidRDefault="00231CBF" w:rsidP="0040704A"/>
        </w:tc>
        <w:tc>
          <w:tcPr>
            <w:tcW w:w="1275" w:type="dxa"/>
          </w:tcPr>
          <w:p w14:paraId="4C2BBDF0" w14:textId="77777777" w:rsidR="00231CBF" w:rsidRPr="00407CBF" w:rsidRDefault="00231CBF" w:rsidP="0040704A"/>
        </w:tc>
        <w:tc>
          <w:tcPr>
            <w:tcW w:w="2410" w:type="dxa"/>
          </w:tcPr>
          <w:p w14:paraId="45228737" w14:textId="77777777" w:rsidR="00231CBF" w:rsidRPr="00407CBF" w:rsidRDefault="00231CBF" w:rsidP="0040704A"/>
        </w:tc>
        <w:tc>
          <w:tcPr>
            <w:tcW w:w="7088" w:type="dxa"/>
            <w:gridSpan w:val="2"/>
          </w:tcPr>
          <w:p w14:paraId="58AA1974" w14:textId="77777777" w:rsidR="00231CBF" w:rsidRPr="00407CBF" w:rsidRDefault="00231CBF" w:rsidP="0040704A"/>
        </w:tc>
        <w:tc>
          <w:tcPr>
            <w:tcW w:w="1701" w:type="dxa"/>
          </w:tcPr>
          <w:p w14:paraId="109F5421" w14:textId="77777777" w:rsidR="00231CBF" w:rsidRPr="00407CBF" w:rsidRDefault="00231CBF" w:rsidP="0040704A"/>
        </w:tc>
        <w:tc>
          <w:tcPr>
            <w:tcW w:w="1701" w:type="dxa"/>
          </w:tcPr>
          <w:p w14:paraId="4B6B396C" w14:textId="77777777" w:rsidR="00231CBF" w:rsidRPr="00407CBF" w:rsidRDefault="00231CBF" w:rsidP="0040704A"/>
        </w:tc>
      </w:tr>
      <w:tr w:rsidR="00231CBF" w:rsidRPr="00407CBF" w14:paraId="1291095B" w14:textId="77777777">
        <w:tc>
          <w:tcPr>
            <w:tcW w:w="1560" w:type="dxa"/>
          </w:tcPr>
          <w:p w14:paraId="2DF41105" w14:textId="77777777" w:rsidR="00231CBF" w:rsidRPr="00407CBF" w:rsidRDefault="00231CBF" w:rsidP="0040704A"/>
          <w:p w14:paraId="073DBE44" w14:textId="77777777" w:rsidR="00231CBF" w:rsidRPr="00407CBF" w:rsidRDefault="00231CBF" w:rsidP="0040704A"/>
          <w:p w14:paraId="66B8FB30" w14:textId="77777777" w:rsidR="00231CBF" w:rsidRPr="00407CBF" w:rsidRDefault="00231CBF" w:rsidP="0040704A"/>
          <w:p w14:paraId="61893B06" w14:textId="77777777" w:rsidR="00231CBF" w:rsidRPr="00407CBF" w:rsidRDefault="00231CBF" w:rsidP="0040704A"/>
          <w:p w14:paraId="68AA462B" w14:textId="77777777" w:rsidR="00231CBF" w:rsidRPr="00407CBF" w:rsidRDefault="00231CBF" w:rsidP="0040704A"/>
        </w:tc>
        <w:tc>
          <w:tcPr>
            <w:tcW w:w="1275" w:type="dxa"/>
          </w:tcPr>
          <w:p w14:paraId="6752DC86" w14:textId="77777777" w:rsidR="00231CBF" w:rsidRPr="00407CBF" w:rsidRDefault="00231CBF" w:rsidP="0040704A"/>
        </w:tc>
        <w:tc>
          <w:tcPr>
            <w:tcW w:w="2410" w:type="dxa"/>
          </w:tcPr>
          <w:p w14:paraId="70E2F903" w14:textId="77777777" w:rsidR="00231CBF" w:rsidRPr="00407CBF" w:rsidRDefault="00231CBF" w:rsidP="0040704A"/>
        </w:tc>
        <w:tc>
          <w:tcPr>
            <w:tcW w:w="7088" w:type="dxa"/>
            <w:gridSpan w:val="2"/>
          </w:tcPr>
          <w:p w14:paraId="4E77DD5A" w14:textId="77777777" w:rsidR="00231CBF" w:rsidRPr="00407CBF" w:rsidRDefault="00231CBF" w:rsidP="0040704A"/>
        </w:tc>
        <w:tc>
          <w:tcPr>
            <w:tcW w:w="1701" w:type="dxa"/>
          </w:tcPr>
          <w:p w14:paraId="6773A9DF" w14:textId="77777777" w:rsidR="00231CBF" w:rsidRPr="00407CBF" w:rsidRDefault="00231CBF" w:rsidP="0040704A"/>
        </w:tc>
        <w:tc>
          <w:tcPr>
            <w:tcW w:w="1701" w:type="dxa"/>
          </w:tcPr>
          <w:p w14:paraId="5B48CA98" w14:textId="77777777" w:rsidR="00231CBF" w:rsidRPr="00407CBF" w:rsidRDefault="00231CBF" w:rsidP="0040704A"/>
        </w:tc>
      </w:tr>
      <w:tr w:rsidR="00231CBF" w:rsidRPr="00407CBF" w14:paraId="749B202B" w14:textId="77777777">
        <w:tc>
          <w:tcPr>
            <w:tcW w:w="1560" w:type="dxa"/>
            <w:tcBorders>
              <w:bottom w:val="single" w:sz="4" w:space="0" w:color="auto"/>
            </w:tcBorders>
          </w:tcPr>
          <w:p w14:paraId="61209D42" w14:textId="77777777" w:rsidR="00231CBF" w:rsidRPr="00407CBF" w:rsidRDefault="00231CBF" w:rsidP="0040704A"/>
          <w:p w14:paraId="3B3DC578" w14:textId="77777777" w:rsidR="00231CBF" w:rsidRPr="00407CBF" w:rsidRDefault="00231CBF" w:rsidP="0040704A"/>
          <w:p w14:paraId="4BCD53ED" w14:textId="77777777" w:rsidR="00231CBF" w:rsidRPr="00407CBF" w:rsidRDefault="00231CBF" w:rsidP="0040704A"/>
          <w:p w14:paraId="1F1981F1" w14:textId="77777777" w:rsidR="00231CBF" w:rsidRPr="00407CBF" w:rsidRDefault="00231CBF" w:rsidP="0040704A"/>
          <w:p w14:paraId="309AC209" w14:textId="77777777" w:rsidR="00231CBF" w:rsidRPr="00407CBF" w:rsidRDefault="00231CBF" w:rsidP="0040704A"/>
        </w:tc>
        <w:tc>
          <w:tcPr>
            <w:tcW w:w="1275" w:type="dxa"/>
            <w:tcBorders>
              <w:bottom w:val="single" w:sz="4" w:space="0" w:color="auto"/>
            </w:tcBorders>
          </w:tcPr>
          <w:p w14:paraId="3C1291AF" w14:textId="77777777" w:rsidR="00231CBF" w:rsidRPr="00407CBF" w:rsidRDefault="00231CBF" w:rsidP="0040704A"/>
        </w:tc>
        <w:tc>
          <w:tcPr>
            <w:tcW w:w="2410" w:type="dxa"/>
            <w:tcBorders>
              <w:bottom w:val="single" w:sz="4" w:space="0" w:color="auto"/>
            </w:tcBorders>
          </w:tcPr>
          <w:p w14:paraId="2F6BCC2E" w14:textId="77777777" w:rsidR="00231CBF" w:rsidRPr="00407CBF" w:rsidRDefault="00231CBF" w:rsidP="0040704A"/>
        </w:tc>
        <w:tc>
          <w:tcPr>
            <w:tcW w:w="7088" w:type="dxa"/>
            <w:gridSpan w:val="2"/>
          </w:tcPr>
          <w:p w14:paraId="5584BFE0" w14:textId="77777777" w:rsidR="00231CBF" w:rsidRPr="00407CBF" w:rsidRDefault="00231CBF" w:rsidP="0040704A"/>
        </w:tc>
        <w:tc>
          <w:tcPr>
            <w:tcW w:w="1701" w:type="dxa"/>
          </w:tcPr>
          <w:p w14:paraId="60C1D2EF" w14:textId="77777777" w:rsidR="00231CBF" w:rsidRPr="00407CBF" w:rsidRDefault="00231CBF" w:rsidP="0040704A"/>
        </w:tc>
        <w:tc>
          <w:tcPr>
            <w:tcW w:w="1701" w:type="dxa"/>
            <w:tcBorders>
              <w:bottom w:val="single" w:sz="4" w:space="0" w:color="auto"/>
            </w:tcBorders>
          </w:tcPr>
          <w:p w14:paraId="06C5FD82" w14:textId="77777777" w:rsidR="00231CBF" w:rsidRPr="00407CBF" w:rsidRDefault="00231CBF" w:rsidP="0040704A"/>
        </w:tc>
      </w:tr>
      <w:tr w:rsidR="00231CBF" w:rsidRPr="00407CBF" w14:paraId="65EC19C1" w14:textId="77777777" w:rsidTr="00D95BA2">
        <w:trPr>
          <w:trHeight w:val="529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7E2DF772" w14:textId="77777777" w:rsidR="00231CBF" w:rsidRPr="00407CBF" w:rsidRDefault="00231CBF" w:rsidP="00D95BA2">
            <w:pPr>
              <w:jc w:val="left"/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447ACAEC" w14:textId="77777777" w:rsidR="00231CBF" w:rsidRPr="00407CBF" w:rsidRDefault="00231CBF" w:rsidP="00D95BA2">
            <w:pPr>
              <w:jc w:val="left"/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  <w:vAlign w:val="center"/>
          </w:tcPr>
          <w:p w14:paraId="35C798FA" w14:textId="77777777" w:rsidR="00231CBF" w:rsidRPr="00407CBF" w:rsidRDefault="00231CBF" w:rsidP="00D95BA2">
            <w:pPr>
              <w:jc w:val="left"/>
            </w:pPr>
          </w:p>
        </w:tc>
        <w:tc>
          <w:tcPr>
            <w:tcW w:w="3828" w:type="dxa"/>
            <w:vAlign w:val="center"/>
          </w:tcPr>
          <w:p w14:paraId="45446F1C" w14:textId="77777777" w:rsidR="00231CBF" w:rsidRPr="004F7787" w:rsidRDefault="00231CBF" w:rsidP="00D95BA2">
            <w:pPr>
              <w:jc w:val="left"/>
              <w:rPr>
                <w:b/>
              </w:rPr>
            </w:pPr>
            <w:r w:rsidRPr="004F7787">
              <w:rPr>
                <w:b/>
              </w:rPr>
              <w:t>Summe der Arbeitszeit:</w:t>
            </w:r>
          </w:p>
        </w:tc>
        <w:tc>
          <w:tcPr>
            <w:tcW w:w="1701" w:type="dxa"/>
            <w:vAlign w:val="center"/>
          </w:tcPr>
          <w:p w14:paraId="6D67592A" w14:textId="77777777" w:rsidR="00231CBF" w:rsidRPr="00407CBF" w:rsidRDefault="00231CBF" w:rsidP="00D95BA2">
            <w:pPr>
              <w:jc w:val="left"/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14:paraId="30D491DA" w14:textId="77777777" w:rsidR="00231CBF" w:rsidRPr="00407CBF" w:rsidRDefault="00231CBF" w:rsidP="00D95BA2">
            <w:pPr>
              <w:jc w:val="left"/>
            </w:pPr>
          </w:p>
        </w:tc>
      </w:tr>
    </w:tbl>
    <w:p w14:paraId="2DA4FED8" w14:textId="77777777" w:rsidR="00BC2A89" w:rsidRDefault="00BC2A89" w:rsidP="00BC2A89">
      <w:pPr>
        <w:rPr>
          <w:rFonts w:cs="Arial"/>
          <w:sz w:val="22"/>
          <w:szCs w:val="22"/>
        </w:rPr>
      </w:pPr>
    </w:p>
    <w:p w14:paraId="2DD1765E" w14:textId="77777777" w:rsidR="00447D75" w:rsidRDefault="00447D75" w:rsidP="00BC2A89">
      <w:pPr>
        <w:rPr>
          <w:rFonts w:cs="Arial"/>
          <w:sz w:val="22"/>
          <w:szCs w:val="22"/>
        </w:rPr>
      </w:pPr>
    </w:p>
    <w:p w14:paraId="57B6BC14" w14:textId="77777777" w:rsidR="00447D75" w:rsidRDefault="00447D75" w:rsidP="00BC2A89">
      <w:pPr>
        <w:rPr>
          <w:rFonts w:cs="Arial"/>
          <w:sz w:val="22"/>
          <w:szCs w:val="22"/>
        </w:rPr>
      </w:pPr>
    </w:p>
    <w:p w14:paraId="185A337E" w14:textId="77777777" w:rsidR="00447D75" w:rsidRPr="00DB372B" w:rsidRDefault="00447D75" w:rsidP="00B5269F">
      <w:pPr>
        <w:rPr>
          <w:rFonts w:cs="Arial"/>
          <w:sz w:val="22"/>
          <w:szCs w:val="22"/>
        </w:rPr>
      </w:pPr>
    </w:p>
    <w:sectPr w:rsidR="00447D75" w:rsidRPr="00DB372B" w:rsidSect="00B52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5109" w14:textId="77777777" w:rsidR="00403694" w:rsidRDefault="00403694">
      <w:r>
        <w:separator/>
      </w:r>
    </w:p>
  </w:endnote>
  <w:endnote w:type="continuationSeparator" w:id="0">
    <w:p w14:paraId="570FFEAC" w14:textId="77777777" w:rsidR="00403694" w:rsidRDefault="0040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48BB" w14:textId="77777777" w:rsidR="0079680D" w:rsidRDefault="007968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70" w:type="dxa"/>
      <w:tblBorders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70"/>
    </w:tblGrid>
    <w:tr w:rsidR="00FB3133" w14:paraId="38605580" w14:textId="77777777" w:rsidTr="00B5269F">
      <w:trPr>
        <w:trHeight w:val="331"/>
      </w:trPr>
      <w:tc>
        <w:tcPr>
          <w:tcW w:w="15070" w:type="dxa"/>
          <w:vAlign w:val="center"/>
        </w:tcPr>
        <w:p w14:paraId="214478A4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b/>
              <w:sz w:val="20"/>
            </w:rPr>
            <w:t xml:space="preserve">BBS Buchholz i. d. N., </w:t>
          </w:r>
          <w:proofErr w:type="spellStart"/>
          <w:r w:rsidRPr="00B62BEE">
            <w:rPr>
              <w:b/>
              <w:sz w:val="20"/>
            </w:rPr>
            <w:t>Sprötzer</w:t>
          </w:r>
          <w:proofErr w:type="spellEnd"/>
          <w:r w:rsidRPr="00B62BEE">
            <w:rPr>
              <w:b/>
              <w:sz w:val="20"/>
            </w:rPr>
            <w:t xml:space="preserve"> Weg 33, 21244 Buchholz</w:t>
          </w:r>
        </w:p>
        <w:p w14:paraId="5AD4FFA5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szCs w:val="24"/>
            </w:rPr>
            <w:sym w:font="Wingdings 2" w:char="F027"/>
          </w:r>
          <w:r w:rsidRPr="00B62BEE">
            <w:rPr>
              <w:sz w:val="20"/>
            </w:rPr>
            <w:t xml:space="preserve"> </w:t>
          </w:r>
          <w:r w:rsidRPr="00B62BEE">
            <w:rPr>
              <w:b/>
              <w:sz w:val="20"/>
            </w:rPr>
            <w:t xml:space="preserve">04181 9094-0 </w:t>
          </w:r>
          <w:r w:rsidR="00EB1178" w:rsidRPr="00B62BEE">
            <w:rPr>
              <w:b/>
              <w:sz w:val="20"/>
            </w:rPr>
            <w:t xml:space="preserve">  </w:t>
          </w:r>
          <w:r w:rsidRPr="00B62BEE">
            <w:rPr>
              <w:b/>
              <w:sz w:val="20"/>
            </w:rPr>
            <w:t xml:space="preserve">  </w:t>
          </w:r>
          <w:r w:rsidRPr="00B62BEE">
            <w:rPr>
              <w:szCs w:val="24"/>
            </w:rPr>
            <w:sym w:font="Wingdings 2" w:char="F037"/>
          </w:r>
          <w:r w:rsidR="00EB1178" w:rsidRPr="00B62BEE">
            <w:rPr>
              <w:b/>
              <w:sz w:val="20"/>
            </w:rPr>
            <w:t xml:space="preserve"> </w:t>
          </w:r>
          <w:r w:rsidRPr="00B62BEE">
            <w:rPr>
              <w:b/>
              <w:sz w:val="20"/>
            </w:rPr>
            <w:t>04181 9094-50</w:t>
          </w:r>
          <w:r w:rsidR="00FB633E" w:rsidRPr="00B62BEE">
            <w:rPr>
              <w:b/>
              <w:sz w:val="20"/>
            </w:rPr>
            <w:t xml:space="preserve">     </w:t>
          </w:r>
          <w:r w:rsidR="0035215A" w:rsidRPr="00B62BEE">
            <w:rPr>
              <w:b/>
              <w:sz w:val="20"/>
            </w:rPr>
            <w:t>s</w:t>
          </w:r>
          <w:r w:rsidR="00FB633E" w:rsidRPr="00B62BEE">
            <w:rPr>
              <w:b/>
              <w:sz w:val="20"/>
            </w:rPr>
            <w:t>chulleitung@bbs-buchholz.de</w:t>
          </w:r>
        </w:p>
      </w:tc>
    </w:tr>
  </w:tbl>
  <w:p w14:paraId="62BCF34D" w14:textId="77777777" w:rsidR="00FB3133" w:rsidRPr="003B4183" w:rsidRDefault="00FB3133" w:rsidP="00E30A2C">
    <w:pPr>
      <w:pStyle w:val="Fuzeile"/>
      <w:tabs>
        <w:tab w:val="clear" w:pos="9072"/>
        <w:tab w:val="right" w:pos="9356"/>
      </w:tabs>
      <w:jc w:val="righ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B3CE" w14:textId="77777777" w:rsidR="0079680D" w:rsidRDefault="007968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35A6" w14:textId="77777777" w:rsidR="00403694" w:rsidRDefault="00403694">
      <w:r>
        <w:separator/>
      </w:r>
    </w:p>
  </w:footnote>
  <w:footnote w:type="continuationSeparator" w:id="0">
    <w:p w14:paraId="0F6A3410" w14:textId="77777777" w:rsidR="00403694" w:rsidRDefault="0040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E06F" w14:textId="77777777" w:rsidR="0079680D" w:rsidRDefault="007968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DB59" w14:textId="77777777" w:rsidR="0079680D" w:rsidRPr="00CB7D09" w:rsidRDefault="0079680D" w:rsidP="0079680D">
    <w:pPr>
      <w:pStyle w:val="Kopfzeile"/>
      <w:tabs>
        <w:tab w:val="clear" w:pos="9072"/>
        <w:tab w:val="right" w:pos="9356"/>
      </w:tabs>
      <w:jc w:val="right"/>
      <w:rPr>
        <w:sz w:val="4"/>
        <w:szCs w:val="4"/>
      </w:rPr>
    </w:pPr>
    <w:r w:rsidRPr="000465F4">
      <w:pict w14:anchorId="59160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9pt;height:70.35pt">
          <v:imagedata r:id="rId1" o:title="BBS-Logo_Farbe"/>
        </v:shape>
      </w:pict>
    </w:r>
  </w:p>
  <w:p w14:paraId="6258DA5E" w14:textId="77777777" w:rsidR="001A6CCD" w:rsidRPr="0079680D" w:rsidRDefault="001A6CCD" w:rsidP="007968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00A3" w14:textId="77777777" w:rsidR="0079680D" w:rsidRDefault="007968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759"/>
    <w:multiLevelType w:val="hybridMultilevel"/>
    <w:tmpl w:val="0F9C21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35CF"/>
    <w:multiLevelType w:val="hybridMultilevel"/>
    <w:tmpl w:val="589857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645"/>
    <w:multiLevelType w:val="hybridMultilevel"/>
    <w:tmpl w:val="92F09E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5864A76"/>
    <w:multiLevelType w:val="hybridMultilevel"/>
    <w:tmpl w:val="086C709A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D2C"/>
    <w:multiLevelType w:val="hybridMultilevel"/>
    <w:tmpl w:val="B49403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C6B2D"/>
    <w:multiLevelType w:val="hybridMultilevel"/>
    <w:tmpl w:val="BB4008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930CE"/>
    <w:multiLevelType w:val="hybridMultilevel"/>
    <w:tmpl w:val="42C28028"/>
    <w:lvl w:ilvl="0" w:tplc="E16683F0">
      <w:start w:val="1"/>
      <w:numFmt w:val="upperRoman"/>
      <w:lvlText w:val="%1."/>
      <w:lvlJc w:val="righ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67326C"/>
    <w:multiLevelType w:val="multilevel"/>
    <w:tmpl w:val="94CCE7A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4817C04"/>
    <w:multiLevelType w:val="hybridMultilevel"/>
    <w:tmpl w:val="018A86F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7446D"/>
    <w:multiLevelType w:val="hybridMultilevel"/>
    <w:tmpl w:val="809075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C710BE"/>
    <w:multiLevelType w:val="hybridMultilevel"/>
    <w:tmpl w:val="47504BF8"/>
    <w:lvl w:ilvl="0" w:tplc="9F0C12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71211"/>
    <w:multiLevelType w:val="hybridMultilevel"/>
    <w:tmpl w:val="AD2051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D163B"/>
    <w:multiLevelType w:val="hybridMultilevel"/>
    <w:tmpl w:val="694CE4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91129">
    <w:abstractNumId w:val="7"/>
  </w:num>
  <w:num w:numId="2" w16cid:durableId="1331447338">
    <w:abstractNumId w:val="7"/>
  </w:num>
  <w:num w:numId="3" w16cid:durableId="2126997575">
    <w:abstractNumId w:val="7"/>
  </w:num>
  <w:num w:numId="4" w16cid:durableId="974062432">
    <w:abstractNumId w:val="7"/>
  </w:num>
  <w:num w:numId="5" w16cid:durableId="871695787">
    <w:abstractNumId w:val="7"/>
  </w:num>
  <w:num w:numId="6" w16cid:durableId="718284294">
    <w:abstractNumId w:val="7"/>
  </w:num>
  <w:num w:numId="7" w16cid:durableId="1864897586">
    <w:abstractNumId w:val="7"/>
  </w:num>
  <w:num w:numId="8" w16cid:durableId="1738166710">
    <w:abstractNumId w:val="7"/>
  </w:num>
  <w:num w:numId="9" w16cid:durableId="2073699303">
    <w:abstractNumId w:val="7"/>
  </w:num>
  <w:num w:numId="10" w16cid:durableId="159740387">
    <w:abstractNumId w:val="7"/>
  </w:num>
  <w:num w:numId="11" w16cid:durableId="1570118189">
    <w:abstractNumId w:val="1"/>
  </w:num>
  <w:num w:numId="12" w16cid:durableId="1732774961">
    <w:abstractNumId w:val="10"/>
  </w:num>
  <w:num w:numId="13" w16cid:durableId="1731224314">
    <w:abstractNumId w:val="2"/>
  </w:num>
  <w:num w:numId="14" w16cid:durableId="1592161404">
    <w:abstractNumId w:val="8"/>
  </w:num>
  <w:num w:numId="15" w16cid:durableId="304045831">
    <w:abstractNumId w:val="11"/>
  </w:num>
  <w:num w:numId="16" w16cid:durableId="1649476784">
    <w:abstractNumId w:val="9"/>
  </w:num>
  <w:num w:numId="17" w16cid:durableId="310183149">
    <w:abstractNumId w:val="0"/>
  </w:num>
  <w:num w:numId="18" w16cid:durableId="644166961">
    <w:abstractNumId w:val="3"/>
  </w:num>
  <w:num w:numId="19" w16cid:durableId="1445266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74491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8664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535786">
    <w:abstractNumId w:val="6"/>
  </w:num>
  <w:num w:numId="23" w16cid:durableId="1359042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A89"/>
    <w:rsid w:val="00011ADA"/>
    <w:rsid w:val="00024376"/>
    <w:rsid w:val="00053816"/>
    <w:rsid w:val="000769B2"/>
    <w:rsid w:val="000C508F"/>
    <w:rsid w:val="000E4DF1"/>
    <w:rsid w:val="000E75D9"/>
    <w:rsid w:val="00101B95"/>
    <w:rsid w:val="001207B8"/>
    <w:rsid w:val="0013423D"/>
    <w:rsid w:val="00161610"/>
    <w:rsid w:val="001A37AD"/>
    <w:rsid w:val="001A6CCD"/>
    <w:rsid w:val="001B540D"/>
    <w:rsid w:val="00231CBF"/>
    <w:rsid w:val="00291332"/>
    <w:rsid w:val="002A0C4F"/>
    <w:rsid w:val="002A6DAD"/>
    <w:rsid w:val="002B134C"/>
    <w:rsid w:val="002B7423"/>
    <w:rsid w:val="002C2F47"/>
    <w:rsid w:val="002F7F4D"/>
    <w:rsid w:val="00301BCB"/>
    <w:rsid w:val="00313057"/>
    <w:rsid w:val="00345034"/>
    <w:rsid w:val="0035215A"/>
    <w:rsid w:val="003620C8"/>
    <w:rsid w:val="00383AA1"/>
    <w:rsid w:val="00384D0B"/>
    <w:rsid w:val="003B4183"/>
    <w:rsid w:val="003F6E90"/>
    <w:rsid w:val="00403694"/>
    <w:rsid w:val="0040704A"/>
    <w:rsid w:val="004202AF"/>
    <w:rsid w:val="00447B2D"/>
    <w:rsid w:val="00447D75"/>
    <w:rsid w:val="004813A0"/>
    <w:rsid w:val="004F1F5B"/>
    <w:rsid w:val="00513738"/>
    <w:rsid w:val="00533022"/>
    <w:rsid w:val="005527B7"/>
    <w:rsid w:val="00560337"/>
    <w:rsid w:val="0056136A"/>
    <w:rsid w:val="005A5CE3"/>
    <w:rsid w:val="005D0FAF"/>
    <w:rsid w:val="005E2187"/>
    <w:rsid w:val="005E38E7"/>
    <w:rsid w:val="005E6006"/>
    <w:rsid w:val="00615679"/>
    <w:rsid w:val="00621C61"/>
    <w:rsid w:val="006609A6"/>
    <w:rsid w:val="00670068"/>
    <w:rsid w:val="00690581"/>
    <w:rsid w:val="00695E32"/>
    <w:rsid w:val="00701A57"/>
    <w:rsid w:val="007359DB"/>
    <w:rsid w:val="007515CD"/>
    <w:rsid w:val="00752D19"/>
    <w:rsid w:val="007814EE"/>
    <w:rsid w:val="007869A2"/>
    <w:rsid w:val="00786F0B"/>
    <w:rsid w:val="0079680D"/>
    <w:rsid w:val="007E02AF"/>
    <w:rsid w:val="00810887"/>
    <w:rsid w:val="00873543"/>
    <w:rsid w:val="008C5E09"/>
    <w:rsid w:val="008F3AA4"/>
    <w:rsid w:val="00902934"/>
    <w:rsid w:val="00925208"/>
    <w:rsid w:val="009465E3"/>
    <w:rsid w:val="00947E79"/>
    <w:rsid w:val="00963A82"/>
    <w:rsid w:val="0096442C"/>
    <w:rsid w:val="00980FBC"/>
    <w:rsid w:val="00997983"/>
    <w:rsid w:val="009B707F"/>
    <w:rsid w:val="00A176FC"/>
    <w:rsid w:val="00A22F0C"/>
    <w:rsid w:val="00A314D2"/>
    <w:rsid w:val="00A4015A"/>
    <w:rsid w:val="00A505D4"/>
    <w:rsid w:val="00A93304"/>
    <w:rsid w:val="00AC1550"/>
    <w:rsid w:val="00AD02AF"/>
    <w:rsid w:val="00AD32AE"/>
    <w:rsid w:val="00B414C7"/>
    <w:rsid w:val="00B52173"/>
    <w:rsid w:val="00B5269F"/>
    <w:rsid w:val="00B62BEE"/>
    <w:rsid w:val="00BB4808"/>
    <w:rsid w:val="00BC2A89"/>
    <w:rsid w:val="00BD6BCD"/>
    <w:rsid w:val="00BE7FE9"/>
    <w:rsid w:val="00C6199D"/>
    <w:rsid w:val="00CC05F8"/>
    <w:rsid w:val="00D00AA7"/>
    <w:rsid w:val="00D32590"/>
    <w:rsid w:val="00D4415C"/>
    <w:rsid w:val="00D51331"/>
    <w:rsid w:val="00D5507D"/>
    <w:rsid w:val="00D55FCF"/>
    <w:rsid w:val="00D87ACF"/>
    <w:rsid w:val="00D95BA2"/>
    <w:rsid w:val="00E010F1"/>
    <w:rsid w:val="00E2008D"/>
    <w:rsid w:val="00E30A2C"/>
    <w:rsid w:val="00E46535"/>
    <w:rsid w:val="00E708A7"/>
    <w:rsid w:val="00E95833"/>
    <w:rsid w:val="00EB1178"/>
    <w:rsid w:val="00F001E7"/>
    <w:rsid w:val="00F05092"/>
    <w:rsid w:val="00F37141"/>
    <w:rsid w:val="00F61D47"/>
    <w:rsid w:val="00F6706E"/>
    <w:rsid w:val="00F77F06"/>
    <w:rsid w:val="00FB3133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162764"/>
  <w15:chartTrackingRefBased/>
  <w15:docId w15:val="{867AA2A0-0B26-47BE-A78D-8DF4EB5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38E7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E38E7"/>
    <w:pPr>
      <w:keepNext/>
      <w:numPr>
        <w:numId w:val="10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5E38E7"/>
    <w:pPr>
      <w:keepNext/>
      <w:numPr>
        <w:ilvl w:val="1"/>
        <w:numId w:val="10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E38E7"/>
    <w:pPr>
      <w:keepNext/>
      <w:numPr>
        <w:ilvl w:val="2"/>
        <w:numId w:val="10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5E38E7"/>
    <w:pPr>
      <w:keepNext/>
      <w:numPr>
        <w:ilvl w:val="3"/>
        <w:numId w:val="10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rsid w:val="005E38E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5E38E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5E38E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E38E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E38E7"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314D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540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BC2A89"/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link w:val="NoSpacingChar"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513738"/>
    <w:rPr>
      <w:color w:val="0563C1"/>
      <w:u w:val="single"/>
    </w:rPr>
  </w:style>
  <w:style w:type="paragraph" w:styleId="Untertitel">
    <w:name w:val="Subtitle"/>
    <w:basedOn w:val="Standard"/>
    <w:qFormat/>
    <w:rsid w:val="00F05092"/>
    <w:pPr>
      <w:jc w:val="center"/>
    </w:pPr>
    <w:rPr>
      <w:rFonts w:ascii="Times New Roman" w:hAnsi="Times New Roman"/>
      <w:sz w:val="28"/>
      <w:szCs w:val="24"/>
    </w:rPr>
  </w:style>
  <w:style w:type="paragraph" w:customStyle="1" w:styleId="ListParagraph">
    <w:name w:val="List Paragraph"/>
    <w:basedOn w:val="Standard"/>
    <w:rsid w:val="00F05092"/>
    <w:pPr>
      <w:overflowPunct w:val="0"/>
      <w:autoSpaceDE w:val="0"/>
      <w:autoSpaceDN w:val="0"/>
      <w:adjustRightInd w:val="0"/>
      <w:ind w:left="720"/>
      <w:jc w:val="left"/>
      <w:textAlignment w:val="baseline"/>
    </w:pPr>
  </w:style>
  <w:style w:type="paragraph" w:styleId="Listenabsatz">
    <w:name w:val="List Paragraph"/>
    <w:basedOn w:val="Standard"/>
    <w:qFormat/>
    <w:rsid w:val="00E708A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BesuchterHyperlink">
    <w:name w:val="BesuchterHyperlink"/>
    <w:rsid w:val="00447D75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60337"/>
    <w:rPr>
      <w:rFonts w:ascii="Arial" w:hAnsi="Arial"/>
      <w:sz w:val="24"/>
      <w:lang w:val="de-DE" w:eastAsia="de-DE" w:bidi="ar-SA"/>
    </w:rPr>
  </w:style>
  <w:style w:type="paragraph" w:customStyle="1" w:styleId="Default">
    <w:name w:val="Default"/>
    <w:rsid w:val="008F3A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%20und%20Formulare\BBS%20Briefpapi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BBS Briefpapier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Hard- und Software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Behrens</dc:creator>
  <cp:keywords/>
  <cp:lastModifiedBy>Inga Behrens</cp:lastModifiedBy>
  <cp:revision>2</cp:revision>
  <cp:lastPrinted>2010-05-19T07:22:00Z</cp:lastPrinted>
  <dcterms:created xsi:type="dcterms:W3CDTF">2023-01-23T08:12:00Z</dcterms:created>
  <dcterms:modified xsi:type="dcterms:W3CDTF">2023-01-23T08:12:00Z</dcterms:modified>
</cp:coreProperties>
</file>